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F310D8" w:rsidP="001B2ABD">
            <w:pPr>
              <w:tabs>
                <w:tab w:val="left" w:pos="990"/>
              </w:tabs>
              <w:jc w:val="center"/>
            </w:pPr>
            <w:r>
              <w:object w:dxaOrig="4980" w:dyaOrig="4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63.5pt" o:ole="">
                  <v:imagedata r:id="rId10" o:title=""/>
                </v:shape>
                <o:OLEObject Type="Embed" ProgID="PBrush" ShapeID="_x0000_i1025" DrawAspect="Content" ObjectID="_1810394444" r:id="rId11"/>
              </w:objec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F310D8" w:rsidP="001B2ABD">
            <w:pPr>
              <w:pStyle w:val="Title"/>
            </w:pPr>
            <w:r>
              <w:t>JANICE N. PANO</w:t>
            </w:r>
          </w:p>
          <w:p w:rsidR="001B2ABD" w:rsidRDefault="001B2ABD" w:rsidP="00F310D8">
            <w:pPr>
              <w:pStyle w:val="Subtitle"/>
            </w:pP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0520DA8E94C14962B3CD55D040A9B3D8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39275D" w:rsidRDefault="0039275D" w:rsidP="009260CD">
            <w:pPr>
              <w:rPr>
                <w:rFonts w:cs="Segoe UI"/>
                <w:color w:val="000000" w:themeColor="text1"/>
                <w:szCs w:val="1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9275D" w:rsidRPr="0039275D" w:rsidRDefault="0039275D" w:rsidP="009260CD">
            <w:pPr>
              <w:rPr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275D">
              <w:rPr>
                <w:rFonts w:cs="Segoe UI"/>
                <w:color w:val="000000" w:themeColor="text1"/>
                <w:szCs w:val="1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I'm a highly motivated and adaptable professional with strong critical thinking, communication, and active listening skills. Known for being reliable, responsible, and hardworking, with a proactive approach to problem-solving. Thrives in both collaborative team environments and independent roles, demonstrating enthusiasm and resilience in tackling challenges. Dedicated to maintaining high standards and contributing meaningfully to organizational success.</w:t>
            </w:r>
          </w:p>
          <w:p w:rsidR="00036450" w:rsidRDefault="00036450" w:rsidP="00036450"/>
          <w:sdt>
            <w:sdtPr>
              <w:id w:val="-1954003311"/>
              <w:placeholder>
                <w:docPart w:val="64B9978922784406BE70DC85E99E2955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D6CCA7ED8CBA4D6B91BD1F1C65FF377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F310D8" w:rsidP="00F310D8">
            <w:pPr>
              <w:tabs>
                <w:tab w:val="center" w:pos="1685"/>
              </w:tabs>
            </w:pPr>
            <w:r>
              <w:t>+63 9356137945</w:t>
            </w:r>
            <w:r>
              <w:tab/>
            </w:r>
          </w:p>
          <w:p w:rsidR="004D3011" w:rsidRPr="004D3011" w:rsidRDefault="004D3011" w:rsidP="004D3011"/>
          <w:sdt>
            <w:sdtPr>
              <w:id w:val="-240260293"/>
              <w:placeholder>
                <w:docPart w:val="C5DF187C857445499E8F36DD0D663DA1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Default="00133987" w:rsidP="004D3011">
            <w:hyperlink r:id="rId12" w:history="1">
              <w:r w:rsidRPr="00C62500">
                <w:rPr>
                  <w:rStyle w:val="Hyperlink"/>
                </w:rPr>
                <w:t>Jharulesqueen02@gmail.com</w:t>
              </w:r>
            </w:hyperlink>
          </w:p>
          <w:p w:rsidR="00133987" w:rsidRDefault="00133987" w:rsidP="004D3011"/>
          <w:p w:rsidR="00133987" w:rsidRDefault="00133987" w:rsidP="004D3011">
            <w:r>
              <w:t>Address:</w:t>
            </w:r>
          </w:p>
          <w:p w:rsidR="00133987" w:rsidRPr="00E4381A" w:rsidRDefault="00133987" w:rsidP="004D3011">
            <w:pPr>
              <w:rPr>
                <w:rStyle w:val="Hyperlink"/>
              </w:rPr>
            </w:pPr>
            <w:r>
              <w:t xml:space="preserve">B. </w:t>
            </w:r>
            <w:proofErr w:type="spellStart"/>
            <w:r>
              <w:t>Morada</w:t>
            </w:r>
            <w:proofErr w:type="spellEnd"/>
            <w:r>
              <w:t xml:space="preserve"> Ave </w:t>
            </w:r>
            <w:proofErr w:type="spellStart"/>
            <w:r>
              <w:t>Lipa</w:t>
            </w:r>
            <w:proofErr w:type="spellEnd"/>
            <w:r>
              <w:t xml:space="preserve"> City </w:t>
            </w:r>
            <w:proofErr w:type="spellStart"/>
            <w:r>
              <w:t>Batangas</w:t>
            </w:r>
            <w:proofErr w:type="spellEnd"/>
            <w:r>
              <w:t xml:space="preserve"> 4217</w:t>
            </w:r>
          </w:p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5AEB4E79C36F4362AB55D782137DAD6C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F310D8" w:rsidRDefault="00F310D8" w:rsidP="00B359E4">
            <w:pPr>
              <w:pStyle w:val="Heading4"/>
            </w:pPr>
          </w:p>
          <w:p w:rsidR="00F310D8" w:rsidRDefault="00445DAD" w:rsidP="00B359E4">
            <w:pPr>
              <w:pStyle w:val="Heading4"/>
            </w:pPr>
            <w:r>
              <w:t>ULTIMATE CARE TRADING LIPA</w:t>
            </w:r>
          </w:p>
          <w:p w:rsidR="00036450" w:rsidRPr="00F310D8" w:rsidRDefault="00445DAD" w:rsidP="00B359E4">
            <w:pPr>
              <w:pStyle w:val="Heading4"/>
              <w:rPr>
                <w:bCs/>
                <w:i/>
              </w:rPr>
            </w:pPr>
            <w:r w:rsidRPr="00F310D8">
              <w:rPr>
                <w:i/>
              </w:rPr>
              <w:t>ACCOUNTING STAFF/OIC</w:t>
            </w:r>
            <w:r w:rsidR="00036450" w:rsidRPr="00F310D8">
              <w:rPr>
                <w:i/>
              </w:rPr>
              <w:t xml:space="preserve">  </w:t>
            </w:r>
          </w:p>
          <w:p w:rsidR="00445DAD" w:rsidRDefault="00445DAD" w:rsidP="00036450">
            <w:r>
              <w:t>(06/01/2014 - 09/05/2016)</w:t>
            </w:r>
          </w:p>
          <w:p w:rsidR="00445DAD" w:rsidRDefault="00445DAD" w:rsidP="00445DAD">
            <w:pPr>
              <w:pStyle w:val="ListParagraph"/>
              <w:numPr>
                <w:ilvl w:val="0"/>
                <w:numId w:val="1"/>
              </w:numPr>
            </w:pPr>
            <w:r>
              <w:t xml:space="preserve">Receiving and Recording Payments for Accounts Receivable </w:t>
            </w:r>
          </w:p>
          <w:p w:rsidR="00036450" w:rsidRDefault="00445DAD" w:rsidP="00445DAD">
            <w:pPr>
              <w:pStyle w:val="ListParagraph"/>
              <w:numPr>
                <w:ilvl w:val="0"/>
                <w:numId w:val="1"/>
              </w:numPr>
            </w:pPr>
            <w:r>
              <w:t xml:space="preserve">Handling of </w:t>
            </w:r>
            <w:proofErr w:type="spellStart"/>
            <w:r>
              <w:t>Transpo</w:t>
            </w:r>
            <w:proofErr w:type="spellEnd"/>
            <w:r>
              <w:t xml:space="preserve"> Budget</w:t>
            </w:r>
            <w:r w:rsidR="00036450" w:rsidRPr="00036450">
              <w:t xml:space="preserve"> </w:t>
            </w:r>
          </w:p>
          <w:p w:rsidR="004D3011" w:rsidRDefault="004D3011" w:rsidP="00036450"/>
          <w:p w:rsidR="00F310D8" w:rsidRDefault="00445DAD" w:rsidP="00B359E4">
            <w:pPr>
              <w:pStyle w:val="Heading4"/>
            </w:pPr>
            <w:r>
              <w:t xml:space="preserve">TTEC </w:t>
            </w:r>
            <w:proofErr w:type="spellStart"/>
            <w:r>
              <w:t>Lipa</w:t>
            </w:r>
            <w:proofErr w:type="spellEnd"/>
            <w:r>
              <w:t xml:space="preserve"> Site – Telstra </w:t>
            </w:r>
          </w:p>
          <w:p w:rsidR="004D3011" w:rsidRPr="00F310D8" w:rsidRDefault="00445DAD" w:rsidP="00B359E4">
            <w:pPr>
              <w:pStyle w:val="Heading4"/>
              <w:rPr>
                <w:bCs/>
                <w:i/>
              </w:rPr>
            </w:pPr>
            <w:r w:rsidRPr="00F310D8">
              <w:rPr>
                <w:i/>
              </w:rPr>
              <w:t>CUSTOMER SERVICE CONSULTANT</w:t>
            </w:r>
          </w:p>
          <w:p w:rsidR="00445DAD" w:rsidRDefault="00445DAD" w:rsidP="004D3011">
            <w:r>
              <w:t xml:space="preserve">(3/20/17 - 01/11/2018 ) </w:t>
            </w:r>
          </w:p>
          <w:p w:rsidR="00445DAD" w:rsidRDefault="00445DAD" w:rsidP="00445DAD">
            <w:pPr>
              <w:pStyle w:val="ListParagraph"/>
              <w:numPr>
                <w:ilvl w:val="0"/>
                <w:numId w:val="2"/>
              </w:numPr>
            </w:pPr>
            <w:r>
              <w:t xml:space="preserve">Mobile Assurance Tech Support </w:t>
            </w:r>
          </w:p>
          <w:p w:rsidR="004D3011" w:rsidRPr="004D3011" w:rsidRDefault="00445DAD" w:rsidP="00445DAD">
            <w:pPr>
              <w:pStyle w:val="ListParagraph"/>
              <w:numPr>
                <w:ilvl w:val="0"/>
                <w:numId w:val="2"/>
              </w:numPr>
            </w:pPr>
            <w:r>
              <w:t>Residential Billing Consultant</w:t>
            </w:r>
            <w:r w:rsidR="00036450" w:rsidRPr="004D3011">
              <w:t xml:space="preserve"> </w:t>
            </w:r>
          </w:p>
          <w:p w:rsidR="004D3011" w:rsidRDefault="004D3011" w:rsidP="00036450"/>
          <w:p w:rsidR="00F310D8" w:rsidRDefault="00445DAD" w:rsidP="00B359E4">
            <w:pPr>
              <w:pStyle w:val="Heading4"/>
            </w:pPr>
            <w:r>
              <w:t xml:space="preserve">PCMS (Primary Care Management Services) </w:t>
            </w:r>
          </w:p>
          <w:p w:rsidR="004D3011" w:rsidRPr="00F310D8" w:rsidRDefault="00445DAD" w:rsidP="00B359E4">
            <w:pPr>
              <w:pStyle w:val="Heading4"/>
              <w:rPr>
                <w:i/>
              </w:rPr>
            </w:pPr>
            <w:r w:rsidRPr="00F310D8">
              <w:rPr>
                <w:i/>
              </w:rPr>
              <w:t>MEDICAL BILLING SPECIALIST</w:t>
            </w:r>
          </w:p>
          <w:p w:rsidR="004D3011" w:rsidRPr="004D3011" w:rsidRDefault="00445DAD" w:rsidP="00B359E4">
            <w:pPr>
              <w:pStyle w:val="Date"/>
            </w:pPr>
            <w:r>
              <w:t>(01/11/2018 - PRESENT)</w:t>
            </w:r>
          </w:p>
          <w:p w:rsidR="00445DAD" w:rsidRDefault="00445DAD" w:rsidP="00445DAD">
            <w:pPr>
              <w:pStyle w:val="ListParagraph"/>
              <w:numPr>
                <w:ilvl w:val="0"/>
                <w:numId w:val="3"/>
              </w:numPr>
            </w:pPr>
            <w:r>
              <w:t xml:space="preserve">Collection of professional Doctors fee </w:t>
            </w:r>
          </w:p>
          <w:p w:rsidR="00445DAD" w:rsidRDefault="00445DAD" w:rsidP="00445DAD">
            <w:pPr>
              <w:pStyle w:val="ListParagraph"/>
              <w:numPr>
                <w:ilvl w:val="0"/>
                <w:numId w:val="3"/>
              </w:numPr>
            </w:pPr>
            <w:r>
              <w:t xml:space="preserve">Claims Status Inquiry </w:t>
            </w:r>
          </w:p>
          <w:p w:rsidR="00445DAD" w:rsidRDefault="00445DAD" w:rsidP="00445DAD">
            <w:pPr>
              <w:pStyle w:val="ListParagraph"/>
              <w:numPr>
                <w:ilvl w:val="0"/>
                <w:numId w:val="3"/>
              </w:numPr>
            </w:pPr>
            <w:r>
              <w:t xml:space="preserve">Filling of Reconsideration and Appeals </w:t>
            </w:r>
          </w:p>
          <w:p w:rsidR="004D3011" w:rsidRPr="004D3011" w:rsidRDefault="00445DAD" w:rsidP="00445DAD">
            <w:pPr>
              <w:pStyle w:val="ListParagraph"/>
              <w:numPr>
                <w:ilvl w:val="0"/>
                <w:numId w:val="3"/>
              </w:numPr>
            </w:pPr>
            <w:r>
              <w:t>Checking of Members Eligibility and COB (Coordination of Benefits)</w:t>
            </w:r>
            <w:r w:rsidR="00036450" w:rsidRPr="004D3011">
              <w:t xml:space="preserve"> </w:t>
            </w:r>
          </w:p>
          <w:p w:rsidR="004D3011" w:rsidRDefault="004D3011" w:rsidP="00036450"/>
          <w:sdt>
            <w:sdtPr>
              <w:id w:val="1049110328"/>
              <w:placeholder>
                <w:docPart w:val="B89493D883A24B599E242CBDFD3DEE25"/>
              </w:placeholder>
              <w:temporary/>
              <w:showingPlcHdr/>
              <w15:appearance w15:val="hidden"/>
            </w:sdtPr>
            <w:sdtEndPr/>
            <w:sdtContent>
              <w:p w:rsidR="00445DAD" w:rsidRDefault="00445DAD" w:rsidP="00445DA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F310D8" w:rsidRDefault="00F310D8" w:rsidP="00445DAD">
            <w:pPr>
              <w:pStyle w:val="Date"/>
              <w:rPr>
                <w:b/>
              </w:rPr>
            </w:pPr>
          </w:p>
          <w:p w:rsidR="00445DAD" w:rsidRPr="00F310D8" w:rsidRDefault="00445DAD" w:rsidP="00445DAD">
            <w:pPr>
              <w:pStyle w:val="Date"/>
              <w:rPr>
                <w:b/>
              </w:rPr>
            </w:pPr>
            <w:r w:rsidRPr="00F310D8">
              <w:rPr>
                <w:b/>
              </w:rPr>
              <w:t>AMA COMPUTER COLLEGE LIPA BATANGAS</w:t>
            </w:r>
          </w:p>
          <w:p w:rsidR="00445DAD" w:rsidRDefault="00445DAD" w:rsidP="00445DAD">
            <w:r>
              <w:t>(1997-1999)</w:t>
            </w:r>
            <w:r w:rsidRPr="00036450">
              <w:t xml:space="preserve"> </w:t>
            </w:r>
          </w:p>
          <w:p w:rsidR="00445DAD" w:rsidRDefault="00445DAD" w:rsidP="00445DAD"/>
          <w:p w:rsidR="00445DAD" w:rsidRPr="00B359E4" w:rsidRDefault="00445DAD" w:rsidP="00445DAD">
            <w:pPr>
              <w:pStyle w:val="Heading4"/>
            </w:pPr>
            <w:r>
              <w:t>THE MABINI ACADEMY LIPA BATNGAS</w:t>
            </w:r>
          </w:p>
          <w:p w:rsidR="00445DAD" w:rsidRDefault="00445DAD" w:rsidP="00445DAD">
            <w:r>
              <w:t xml:space="preserve">(1994-1997) </w:t>
            </w:r>
          </w:p>
          <w:p w:rsidR="00445DAD" w:rsidRDefault="00445DAD" w:rsidP="00036450"/>
          <w:sdt>
            <w:sdtPr>
              <w:id w:val="1669594239"/>
              <w:placeholder>
                <w:docPart w:val="A622A43B07104686A0D1C9CF6DB066AB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Default="00445DAD" w:rsidP="00F310D8">
            <w:pPr>
              <w:pStyle w:val="ListParagraph"/>
              <w:numPr>
                <w:ilvl w:val="0"/>
                <w:numId w:val="4"/>
              </w:numPr>
            </w:pPr>
            <w:r>
              <w:t>Active Listening</w:t>
            </w:r>
          </w:p>
          <w:p w:rsidR="00445DAD" w:rsidRDefault="00445DAD" w:rsidP="00F310D8">
            <w:pPr>
              <w:pStyle w:val="ListParagraph"/>
              <w:numPr>
                <w:ilvl w:val="0"/>
                <w:numId w:val="4"/>
              </w:numPr>
            </w:pPr>
            <w:r>
              <w:t>Critical Thinking</w:t>
            </w:r>
          </w:p>
          <w:p w:rsidR="00445DAD" w:rsidRDefault="00445DAD" w:rsidP="00F310D8">
            <w:pPr>
              <w:pStyle w:val="ListParagraph"/>
              <w:numPr>
                <w:ilvl w:val="0"/>
                <w:numId w:val="4"/>
              </w:numPr>
            </w:pPr>
            <w:r>
              <w:t>Communication Skills</w:t>
            </w:r>
          </w:p>
          <w:p w:rsidR="00F310D8" w:rsidRPr="004D3011" w:rsidRDefault="00F310D8" w:rsidP="004D3011">
            <w:pPr>
              <w:rPr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43117B" w:rsidRDefault="007D6723" w:rsidP="000C45FF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23" w:rsidRDefault="007D6723" w:rsidP="000C45FF">
      <w:r>
        <w:separator/>
      </w:r>
    </w:p>
  </w:endnote>
  <w:endnote w:type="continuationSeparator" w:id="0">
    <w:p w:rsidR="007D6723" w:rsidRDefault="007D672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23" w:rsidRDefault="007D6723" w:rsidP="000C45FF">
      <w:r>
        <w:separator/>
      </w:r>
    </w:p>
  </w:footnote>
  <w:footnote w:type="continuationSeparator" w:id="0">
    <w:p w:rsidR="007D6723" w:rsidRDefault="007D672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C96"/>
    <w:multiLevelType w:val="hybridMultilevel"/>
    <w:tmpl w:val="B9BE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27D0"/>
    <w:multiLevelType w:val="hybridMultilevel"/>
    <w:tmpl w:val="14B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15A9"/>
    <w:multiLevelType w:val="hybridMultilevel"/>
    <w:tmpl w:val="4874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938DE"/>
    <w:multiLevelType w:val="hybridMultilevel"/>
    <w:tmpl w:val="C664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D"/>
    <w:rsid w:val="00036450"/>
    <w:rsid w:val="00094499"/>
    <w:rsid w:val="000C45FF"/>
    <w:rsid w:val="000E3FD1"/>
    <w:rsid w:val="00112054"/>
    <w:rsid w:val="00133987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275D"/>
    <w:rsid w:val="003A6B7D"/>
    <w:rsid w:val="003B06CA"/>
    <w:rsid w:val="004071FC"/>
    <w:rsid w:val="00445947"/>
    <w:rsid w:val="00445DAD"/>
    <w:rsid w:val="004813B3"/>
    <w:rsid w:val="00496591"/>
    <w:rsid w:val="004C63E4"/>
    <w:rsid w:val="004D3011"/>
    <w:rsid w:val="005262AC"/>
    <w:rsid w:val="005E39D5"/>
    <w:rsid w:val="00600670"/>
    <w:rsid w:val="0062123A"/>
    <w:rsid w:val="006418D5"/>
    <w:rsid w:val="00646E75"/>
    <w:rsid w:val="006771D0"/>
    <w:rsid w:val="00715FCB"/>
    <w:rsid w:val="00743101"/>
    <w:rsid w:val="007775E1"/>
    <w:rsid w:val="007867A0"/>
    <w:rsid w:val="007927F5"/>
    <w:rsid w:val="007D6723"/>
    <w:rsid w:val="00802CA0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310D8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4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harulesqueen02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20DA8E94C14962B3CD55D040A9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6C02-A103-4D35-9677-D4232940DE5A}"/>
      </w:docPartPr>
      <w:docPartBody>
        <w:p w:rsidR="00B20A66" w:rsidRDefault="00DE42D0">
          <w:pPr>
            <w:pStyle w:val="0520DA8E94C14962B3CD55D040A9B3D8"/>
          </w:pPr>
          <w:r w:rsidRPr="00D5459D">
            <w:t>Profile</w:t>
          </w:r>
        </w:p>
      </w:docPartBody>
    </w:docPart>
    <w:docPart>
      <w:docPartPr>
        <w:name w:val="64B9978922784406BE70DC85E99E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F580-5140-407A-A7CC-C06B2F4DF884}"/>
      </w:docPartPr>
      <w:docPartBody>
        <w:p w:rsidR="00B20A66" w:rsidRDefault="00DE42D0">
          <w:pPr>
            <w:pStyle w:val="64B9978922784406BE70DC85E99E2955"/>
          </w:pPr>
          <w:r w:rsidRPr="00CB0055">
            <w:t>Contact</w:t>
          </w:r>
        </w:p>
      </w:docPartBody>
    </w:docPart>
    <w:docPart>
      <w:docPartPr>
        <w:name w:val="D6CCA7ED8CBA4D6B91BD1F1C65FF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8FB1-B556-4334-A217-30D5F196F5EC}"/>
      </w:docPartPr>
      <w:docPartBody>
        <w:p w:rsidR="00B20A66" w:rsidRDefault="00DE42D0">
          <w:pPr>
            <w:pStyle w:val="D6CCA7ED8CBA4D6B91BD1F1C65FF377E"/>
          </w:pPr>
          <w:r w:rsidRPr="004D3011">
            <w:t>PHONE:</w:t>
          </w:r>
        </w:p>
      </w:docPartBody>
    </w:docPart>
    <w:docPart>
      <w:docPartPr>
        <w:name w:val="C5DF187C857445499E8F36DD0D66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0BF3-971F-4041-8F33-9C55277EDCCD}"/>
      </w:docPartPr>
      <w:docPartBody>
        <w:p w:rsidR="00B20A66" w:rsidRDefault="00DE42D0">
          <w:pPr>
            <w:pStyle w:val="C5DF187C857445499E8F36DD0D663DA1"/>
          </w:pPr>
          <w:r w:rsidRPr="004D3011">
            <w:t>EMAIL:</w:t>
          </w:r>
        </w:p>
      </w:docPartBody>
    </w:docPart>
    <w:docPart>
      <w:docPartPr>
        <w:name w:val="5AEB4E79C36F4362AB55D782137D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674F-257E-4262-865F-3B19468142E9}"/>
      </w:docPartPr>
      <w:docPartBody>
        <w:p w:rsidR="00B20A66" w:rsidRDefault="00DE42D0">
          <w:pPr>
            <w:pStyle w:val="5AEB4E79C36F4362AB55D782137DAD6C"/>
          </w:pPr>
          <w:r w:rsidRPr="00036450">
            <w:t>WORK EXPERIENCE</w:t>
          </w:r>
        </w:p>
      </w:docPartBody>
    </w:docPart>
    <w:docPart>
      <w:docPartPr>
        <w:name w:val="A622A43B07104686A0D1C9CF6DB0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02D5-C8AC-4B49-8653-23EF07DA33A2}"/>
      </w:docPartPr>
      <w:docPartBody>
        <w:p w:rsidR="00B20A66" w:rsidRDefault="00DE42D0">
          <w:pPr>
            <w:pStyle w:val="A622A43B07104686A0D1C9CF6DB066AB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B89493D883A24B599E242CBDFD3D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C290-C007-4651-B473-A057410C4C02}"/>
      </w:docPartPr>
      <w:docPartBody>
        <w:p w:rsidR="00B20A66" w:rsidRDefault="00907932" w:rsidP="00907932">
          <w:pPr>
            <w:pStyle w:val="B89493D883A24B599E242CBDFD3DEE25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32"/>
    <w:rsid w:val="00096B4A"/>
    <w:rsid w:val="00907932"/>
    <w:rsid w:val="00B20A66"/>
    <w:rsid w:val="00D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D84B0C0B54C65B98AEF4383E2C308">
    <w:name w:val="AF6D84B0C0B54C65B98AEF4383E2C308"/>
  </w:style>
  <w:style w:type="paragraph" w:customStyle="1" w:styleId="EC3CE1A0ED6F4777BC6E9BC1C5EA9607">
    <w:name w:val="EC3CE1A0ED6F4777BC6E9BC1C5EA9607"/>
  </w:style>
  <w:style w:type="paragraph" w:customStyle="1" w:styleId="0520DA8E94C14962B3CD55D040A9B3D8">
    <w:name w:val="0520DA8E94C14962B3CD55D040A9B3D8"/>
  </w:style>
  <w:style w:type="paragraph" w:customStyle="1" w:styleId="35466131CED947E9A8E56C21CB580702">
    <w:name w:val="35466131CED947E9A8E56C21CB580702"/>
  </w:style>
  <w:style w:type="paragraph" w:customStyle="1" w:styleId="64B9978922784406BE70DC85E99E2955">
    <w:name w:val="64B9978922784406BE70DC85E99E2955"/>
  </w:style>
  <w:style w:type="paragraph" w:customStyle="1" w:styleId="D6CCA7ED8CBA4D6B91BD1F1C65FF377E">
    <w:name w:val="D6CCA7ED8CBA4D6B91BD1F1C65FF377E"/>
  </w:style>
  <w:style w:type="paragraph" w:customStyle="1" w:styleId="D940FF9ADCDA4F73838587522245AA7D">
    <w:name w:val="D940FF9ADCDA4F73838587522245AA7D"/>
  </w:style>
  <w:style w:type="paragraph" w:customStyle="1" w:styleId="BFEFFCE6C5A64CE798A9BB93AB691F03">
    <w:name w:val="BFEFFCE6C5A64CE798A9BB93AB691F03"/>
  </w:style>
  <w:style w:type="paragraph" w:customStyle="1" w:styleId="184A63188BCE45118D74645D8327B807">
    <w:name w:val="184A63188BCE45118D74645D8327B807"/>
  </w:style>
  <w:style w:type="paragraph" w:customStyle="1" w:styleId="C5DF187C857445499E8F36DD0D663DA1">
    <w:name w:val="C5DF187C857445499E8F36DD0D663DA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039EC8E25A44C18A65EDF7683D9807A">
    <w:name w:val="E039EC8E25A44C18A65EDF7683D9807A"/>
  </w:style>
  <w:style w:type="paragraph" w:customStyle="1" w:styleId="3C3A46C1A82D48149C42AF4BE64C4ACD">
    <w:name w:val="3C3A46C1A82D48149C42AF4BE64C4ACD"/>
  </w:style>
  <w:style w:type="paragraph" w:customStyle="1" w:styleId="E35A533F068C4B34BF0D228214AF876E">
    <w:name w:val="E35A533F068C4B34BF0D228214AF876E"/>
  </w:style>
  <w:style w:type="paragraph" w:customStyle="1" w:styleId="BF8518CB4A694893835A759D422BEA76">
    <w:name w:val="BF8518CB4A694893835A759D422BEA76"/>
  </w:style>
  <w:style w:type="paragraph" w:customStyle="1" w:styleId="F4877B2E26FA4CA99D4B0685027B9B98">
    <w:name w:val="F4877B2E26FA4CA99D4B0685027B9B98"/>
  </w:style>
  <w:style w:type="paragraph" w:customStyle="1" w:styleId="8491289644F64B97B9A14286419B3091">
    <w:name w:val="8491289644F64B97B9A14286419B3091"/>
  </w:style>
  <w:style w:type="paragraph" w:customStyle="1" w:styleId="81F818C928564E699F3A32DA7EEF4E7D">
    <w:name w:val="81F818C928564E699F3A32DA7EEF4E7D"/>
  </w:style>
  <w:style w:type="paragraph" w:customStyle="1" w:styleId="05907921C17E4378A0EE40A0143DEE52">
    <w:name w:val="05907921C17E4378A0EE40A0143DEE52"/>
  </w:style>
  <w:style w:type="paragraph" w:customStyle="1" w:styleId="AFD48814485E4DB5ADD7CB7B2CE0FD7F">
    <w:name w:val="AFD48814485E4DB5ADD7CB7B2CE0FD7F"/>
  </w:style>
  <w:style w:type="paragraph" w:customStyle="1" w:styleId="040143C33EB645D3976BDA6AF2788A62">
    <w:name w:val="040143C33EB645D3976BDA6AF2788A62"/>
  </w:style>
  <w:style w:type="paragraph" w:customStyle="1" w:styleId="9A6E101FD0214647843830F11EEA338A">
    <w:name w:val="9A6E101FD0214647843830F11EEA338A"/>
  </w:style>
  <w:style w:type="paragraph" w:customStyle="1" w:styleId="68F898D2FB504F40A817BAA46F13091E">
    <w:name w:val="68F898D2FB504F40A817BAA46F13091E"/>
  </w:style>
  <w:style w:type="paragraph" w:customStyle="1" w:styleId="67760803D2844816B595C41F13718C3F">
    <w:name w:val="67760803D2844816B595C41F13718C3F"/>
  </w:style>
  <w:style w:type="paragraph" w:customStyle="1" w:styleId="437075DB6E1940A2A8B0FE655B7021C2">
    <w:name w:val="437075DB6E1940A2A8B0FE655B7021C2"/>
  </w:style>
  <w:style w:type="paragraph" w:customStyle="1" w:styleId="5AEB4E79C36F4362AB55D782137DAD6C">
    <w:name w:val="5AEB4E79C36F4362AB55D782137DAD6C"/>
  </w:style>
  <w:style w:type="paragraph" w:customStyle="1" w:styleId="262642DE63334943AAC11F23FC7F358E">
    <w:name w:val="262642DE63334943AAC11F23FC7F358E"/>
  </w:style>
  <w:style w:type="paragraph" w:customStyle="1" w:styleId="E4F49A6A3ED244CC878D1C6752AEDD7E">
    <w:name w:val="E4F49A6A3ED244CC878D1C6752AEDD7E"/>
  </w:style>
  <w:style w:type="paragraph" w:customStyle="1" w:styleId="D4FF7B568D6143F3944D3FFF07CEE076">
    <w:name w:val="D4FF7B568D6143F3944D3FFF07CEE076"/>
  </w:style>
  <w:style w:type="paragraph" w:customStyle="1" w:styleId="A4851AA4AF0D46FCBD6BB0B4F43651A5">
    <w:name w:val="A4851AA4AF0D46FCBD6BB0B4F43651A5"/>
  </w:style>
  <w:style w:type="paragraph" w:customStyle="1" w:styleId="EE23D8B4D525488386A5CAE649530626">
    <w:name w:val="EE23D8B4D525488386A5CAE649530626"/>
  </w:style>
  <w:style w:type="paragraph" w:customStyle="1" w:styleId="4A53D51FC3D446FBB1569FE47D06B446">
    <w:name w:val="4A53D51FC3D446FBB1569FE47D06B446"/>
  </w:style>
  <w:style w:type="paragraph" w:customStyle="1" w:styleId="4DAE6FA93BD84FA39656BCE99259186C">
    <w:name w:val="4DAE6FA93BD84FA39656BCE99259186C"/>
  </w:style>
  <w:style w:type="paragraph" w:customStyle="1" w:styleId="BAAE329E7F454934BE0A57CFD2D16410">
    <w:name w:val="BAAE329E7F454934BE0A57CFD2D16410"/>
  </w:style>
  <w:style w:type="paragraph" w:customStyle="1" w:styleId="4F194A78AC34488EAAA51E2C6E65F799">
    <w:name w:val="4F194A78AC34488EAAA51E2C6E65F799"/>
  </w:style>
  <w:style w:type="paragraph" w:customStyle="1" w:styleId="FBB483846CB441AF8AFB4C6981CA628E">
    <w:name w:val="FBB483846CB441AF8AFB4C6981CA628E"/>
  </w:style>
  <w:style w:type="paragraph" w:customStyle="1" w:styleId="AFC7AB43D70D4D3A98DC1D66F2A27A6C">
    <w:name w:val="AFC7AB43D70D4D3A98DC1D66F2A27A6C"/>
  </w:style>
  <w:style w:type="paragraph" w:customStyle="1" w:styleId="16BF556F3EB449C185C1E2664F4609A9">
    <w:name w:val="16BF556F3EB449C185C1E2664F4609A9"/>
  </w:style>
  <w:style w:type="paragraph" w:customStyle="1" w:styleId="273259BFC52C4B3E8F2CC04FCC178583">
    <w:name w:val="273259BFC52C4B3E8F2CC04FCC178583"/>
  </w:style>
  <w:style w:type="paragraph" w:customStyle="1" w:styleId="5F300B60DBA646CE83F663DDAA938943">
    <w:name w:val="5F300B60DBA646CE83F663DDAA938943"/>
  </w:style>
  <w:style w:type="paragraph" w:customStyle="1" w:styleId="227772EE7A784E6EA0434150180C607A">
    <w:name w:val="227772EE7A784E6EA0434150180C607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622A43B07104686A0D1C9CF6DB066AB">
    <w:name w:val="A622A43B07104686A0D1C9CF6DB066AB"/>
  </w:style>
  <w:style w:type="paragraph" w:customStyle="1" w:styleId="B89493D883A24B599E242CBDFD3DEE25">
    <w:name w:val="B89493D883A24B599E242CBDFD3DEE25"/>
    <w:rsid w:val="00907932"/>
  </w:style>
  <w:style w:type="paragraph" w:customStyle="1" w:styleId="88BBDB0BF2B442048811AF4332184A74">
    <w:name w:val="88BBDB0BF2B442048811AF4332184A74"/>
    <w:rsid w:val="00907932"/>
  </w:style>
  <w:style w:type="paragraph" w:customStyle="1" w:styleId="41D4B7BD6AC84F6B936DB6D21048E814">
    <w:name w:val="41D4B7BD6AC84F6B936DB6D21048E814"/>
    <w:rsid w:val="00907932"/>
  </w:style>
  <w:style w:type="paragraph" w:customStyle="1" w:styleId="CE4FA126BFD14B9CB768C7659A395049">
    <w:name w:val="CE4FA126BFD14B9CB768C7659A395049"/>
    <w:rsid w:val="00907932"/>
  </w:style>
  <w:style w:type="paragraph" w:customStyle="1" w:styleId="BCEF9DEA89444929BB7C48E9E2D1B119">
    <w:name w:val="BCEF9DEA89444929BB7C48E9E2D1B119"/>
    <w:rsid w:val="00907932"/>
  </w:style>
  <w:style w:type="paragraph" w:customStyle="1" w:styleId="42A5EF2A01CC4FD18E56CB13A8F1B6A9">
    <w:name w:val="42A5EF2A01CC4FD18E56CB13A8F1B6A9"/>
    <w:rsid w:val="00907932"/>
  </w:style>
  <w:style w:type="paragraph" w:customStyle="1" w:styleId="032940C2C704403A820927B0C7C42C92">
    <w:name w:val="032940C2C704403A820927B0C7C42C92"/>
    <w:rsid w:val="00907932"/>
  </w:style>
  <w:style w:type="paragraph" w:customStyle="1" w:styleId="37AC904BBA0541569F58DD4C0AAE3448">
    <w:name w:val="37AC904BBA0541569F58DD4C0AAE3448"/>
    <w:rsid w:val="00907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2025-06-02T10:01:00Z</dcterms:created>
  <dcterms:modified xsi:type="dcterms:W3CDTF">2025-06-02T10:34:00Z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