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56806F0E" w14:textId="77777777" w:rsidTr="00736014">
        <w:trPr>
          <w:trHeight w:hRule="exact" w:val="1800"/>
        </w:trPr>
        <w:tc>
          <w:tcPr>
            <w:tcW w:w="9360" w:type="dxa"/>
            <w:tcMar>
              <w:top w:w="0" w:type="dxa"/>
              <w:bottom w:w="0" w:type="dxa"/>
            </w:tcMar>
          </w:tcPr>
          <w:p w14:paraId="18F0660A" w14:textId="2088B017" w:rsidR="00692703" w:rsidRPr="00CF1A49" w:rsidRDefault="009A52D8" w:rsidP="00913946">
            <w:pPr>
              <w:pStyle w:val="Title"/>
            </w:pPr>
            <w:r>
              <w:t>edmar</w:t>
            </w:r>
            <w:r w:rsidR="00692703" w:rsidRPr="00CF1A49">
              <w:t xml:space="preserve"> </w:t>
            </w:r>
            <w:r>
              <w:rPr>
                <w:rStyle w:val="IntenseEmphasis"/>
              </w:rPr>
              <w:t>dela pena</w:t>
            </w:r>
          </w:p>
          <w:p w14:paraId="59875796" w14:textId="161D211E" w:rsidR="00692703" w:rsidRPr="00CF1A49" w:rsidRDefault="009A52D8" w:rsidP="00913946">
            <w:pPr>
              <w:pStyle w:val="ContactInfo"/>
              <w:contextualSpacing w:val="0"/>
            </w:pPr>
            <w:r>
              <w:t>UPPER TUNGHAAN, MINGLANILLA, CEBU</w:t>
            </w:r>
            <w:r w:rsidR="00692703" w:rsidRPr="00CF1A49">
              <w:t xml:space="preserve"> </w:t>
            </w:r>
            <w:sdt>
              <w:sdtPr>
                <w:alias w:val="Divider dot:"/>
                <w:tag w:val="Divider dot:"/>
                <w:id w:val="-1459182552"/>
                <w:placeholder>
                  <w:docPart w:val="423DFE97E73D48D89276AEA8113AB3CD"/>
                </w:placeholder>
                <w:temporary/>
                <w:showingPlcHdr/>
                <w15:appearance w15:val="hidden"/>
              </w:sdtPr>
              <w:sdtContent>
                <w:r w:rsidR="00692703" w:rsidRPr="00CF1A49">
                  <w:t>·</w:t>
                </w:r>
              </w:sdtContent>
            </w:sdt>
            <w:r w:rsidR="00692703" w:rsidRPr="00CF1A49">
              <w:t xml:space="preserve"> </w:t>
            </w:r>
            <w:r>
              <w:t>0926139703</w:t>
            </w:r>
          </w:p>
          <w:p w14:paraId="3837FA0C" w14:textId="3C63D163" w:rsidR="00692703" w:rsidRPr="00CF1A49" w:rsidRDefault="009A52D8" w:rsidP="009A52D8">
            <w:pPr>
              <w:pStyle w:val="ContactInfoEmphasis"/>
              <w:contextualSpacing w:val="0"/>
            </w:pPr>
            <w:r>
              <w:t>Delapenaedmar@gmail.com</w:t>
            </w:r>
          </w:p>
        </w:tc>
      </w:tr>
      <w:tr w:rsidR="009571D8" w:rsidRPr="00CF1A49" w14:paraId="38EF1D42" w14:textId="77777777" w:rsidTr="00736014">
        <w:tc>
          <w:tcPr>
            <w:tcW w:w="9360" w:type="dxa"/>
            <w:tcMar>
              <w:top w:w="432" w:type="dxa"/>
            </w:tcMar>
          </w:tcPr>
          <w:p w14:paraId="18315DFB" w14:textId="38D1C989" w:rsidR="001755A8" w:rsidRPr="00CF1A49" w:rsidRDefault="009A52D8" w:rsidP="00ED2810">
            <w:pPr>
              <w:contextualSpacing w:val="0"/>
              <w:jc w:val="both"/>
            </w:pPr>
            <w:r>
              <w:t xml:space="preserve">I am a hardworking and also an experienced service crew. </w:t>
            </w:r>
            <w:r w:rsidR="00ED2810">
              <w:t>But</w:t>
            </w:r>
            <w:r>
              <w:t xml:space="preserve"> I am willing to try different jobs and opportunity th</w:t>
            </w:r>
            <w:r w:rsidR="00ED2810">
              <w:t xml:space="preserve">at may come and rest assured, that I am able to work under pressure and multi task at the same time. </w:t>
            </w:r>
          </w:p>
        </w:tc>
      </w:tr>
    </w:tbl>
    <w:p w14:paraId="484233DC" w14:textId="77777777" w:rsidR="004E01EB" w:rsidRPr="00CF1A49" w:rsidRDefault="00000000" w:rsidP="004E01EB">
      <w:pPr>
        <w:pStyle w:val="Heading1"/>
      </w:pPr>
      <w:sdt>
        <w:sdtPr>
          <w:alias w:val="Experience:"/>
          <w:tag w:val="Experience:"/>
          <w:id w:val="-1983300934"/>
          <w:placeholder>
            <w:docPart w:val="DD7287415EA74A2282F9D951B46DBFEF"/>
          </w:placeholder>
          <w:temporary/>
          <w:showingPlcHdr/>
          <w15:appearance w15:val="hidden"/>
        </w:sdt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16995E0C" w14:textId="77777777" w:rsidTr="00D66A52">
        <w:tc>
          <w:tcPr>
            <w:tcW w:w="9355" w:type="dxa"/>
          </w:tcPr>
          <w:p w14:paraId="2ECC5252" w14:textId="615646BB" w:rsidR="001D0BF1" w:rsidRPr="00CF1A49" w:rsidRDefault="00ED2810" w:rsidP="001D0BF1">
            <w:pPr>
              <w:pStyle w:val="Heading3"/>
              <w:contextualSpacing w:val="0"/>
            </w:pPr>
            <w:r>
              <w:t>2022-2023</w:t>
            </w:r>
          </w:p>
          <w:p w14:paraId="6F7ECDA2" w14:textId="7D85B337" w:rsidR="001D0BF1" w:rsidRPr="00CF1A49" w:rsidRDefault="00ED2810" w:rsidP="001D0BF1">
            <w:pPr>
              <w:pStyle w:val="Heading2"/>
              <w:contextualSpacing w:val="0"/>
            </w:pPr>
            <w:r>
              <w:t xml:space="preserve">jonie’s sizzlers &amp; roast, </w:t>
            </w:r>
            <w:r w:rsidR="0045377D">
              <w:t>il corso</w:t>
            </w:r>
          </w:p>
          <w:p w14:paraId="24B8DE8E" w14:textId="77777777" w:rsidR="001E3120" w:rsidRDefault="00ED2810" w:rsidP="00ED2810">
            <w:pPr>
              <w:pStyle w:val="ListParagraph"/>
              <w:numPr>
                <w:ilvl w:val="0"/>
                <w:numId w:val="14"/>
              </w:numPr>
            </w:pPr>
            <w:r>
              <w:t>Serves food and beverage to the guests/costumers.</w:t>
            </w:r>
          </w:p>
          <w:p w14:paraId="6EA3A261" w14:textId="310803CA" w:rsidR="00ED2810" w:rsidRPr="00CF1A49" w:rsidRDefault="00ED2810" w:rsidP="00ED2810">
            <w:pPr>
              <w:pStyle w:val="ListParagraph"/>
              <w:numPr>
                <w:ilvl w:val="0"/>
                <w:numId w:val="14"/>
              </w:numPr>
            </w:pPr>
            <w:r>
              <w:t>Accommodate food presentations.</w:t>
            </w:r>
          </w:p>
        </w:tc>
      </w:tr>
      <w:tr w:rsidR="00F61DF9" w:rsidRPr="00CF1A49" w14:paraId="2F40B297" w14:textId="77777777" w:rsidTr="00F61DF9">
        <w:tc>
          <w:tcPr>
            <w:tcW w:w="9355" w:type="dxa"/>
            <w:tcMar>
              <w:top w:w="216" w:type="dxa"/>
            </w:tcMar>
          </w:tcPr>
          <w:p w14:paraId="7B65770A" w14:textId="7E94BEF4" w:rsidR="00ED2810" w:rsidRPr="00CF1A49" w:rsidRDefault="00ED2810" w:rsidP="00F61DF9">
            <w:pPr>
              <w:pStyle w:val="Heading3"/>
              <w:contextualSpacing w:val="0"/>
            </w:pPr>
            <w:r>
              <w:t>july 2024 – august 2024, on the job training</w:t>
            </w:r>
          </w:p>
          <w:p w14:paraId="35322557" w14:textId="6F56D8AE" w:rsidR="00F61DF9" w:rsidRPr="00CF1A49" w:rsidRDefault="00ED2810" w:rsidP="00F61DF9">
            <w:pPr>
              <w:pStyle w:val="Heading2"/>
              <w:contextualSpacing w:val="0"/>
            </w:pPr>
            <w:r>
              <w:t>bluewater sumilon resort, oslob</w:t>
            </w:r>
          </w:p>
          <w:p w14:paraId="5DA0676D" w14:textId="77777777" w:rsidR="00F61DF9" w:rsidRDefault="00ED2810" w:rsidP="00ED2810">
            <w:pPr>
              <w:pStyle w:val="ListParagraph"/>
              <w:numPr>
                <w:ilvl w:val="0"/>
                <w:numId w:val="15"/>
              </w:numPr>
            </w:pPr>
            <w:r>
              <w:t>Taking orders from the guests and serves them.</w:t>
            </w:r>
          </w:p>
          <w:p w14:paraId="4A1281CA" w14:textId="77777777" w:rsidR="00ED2810" w:rsidRDefault="00ED2810" w:rsidP="00ED2810">
            <w:pPr>
              <w:pStyle w:val="ListParagraph"/>
              <w:numPr>
                <w:ilvl w:val="0"/>
                <w:numId w:val="15"/>
              </w:numPr>
            </w:pPr>
            <w:r>
              <w:t>Accommodates room service.</w:t>
            </w:r>
          </w:p>
          <w:p w14:paraId="27E93AE5" w14:textId="77777777" w:rsidR="00ED2810" w:rsidRDefault="00ED2810" w:rsidP="00ED2810"/>
          <w:p w14:paraId="6D91EBCF" w14:textId="66CF55D5" w:rsidR="00ED2810" w:rsidRPr="00CF1A49" w:rsidRDefault="00ED2810" w:rsidP="00ED2810">
            <w:pPr>
              <w:pStyle w:val="Heading3"/>
              <w:contextualSpacing w:val="0"/>
            </w:pPr>
            <w:r>
              <w:t xml:space="preserve">june 2024 – present </w:t>
            </w:r>
          </w:p>
          <w:p w14:paraId="12104A41" w14:textId="230E1AEE" w:rsidR="00ED2810" w:rsidRPr="00CF1A49" w:rsidRDefault="00ED2810" w:rsidP="00ED2810">
            <w:pPr>
              <w:pStyle w:val="Heading2"/>
              <w:contextualSpacing w:val="0"/>
            </w:pPr>
            <w:r>
              <w:t>chef’s corner bistro, minglanilla</w:t>
            </w:r>
          </w:p>
          <w:p w14:paraId="48815FD8" w14:textId="77777777" w:rsidR="00ED2810" w:rsidRDefault="00ED2810" w:rsidP="00ED2810">
            <w:pPr>
              <w:pStyle w:val="ListParagraph"/>
              <w:numPr>
                <w:ilvl w:val="0"/>
                <w:numId w:val="16"/>
              </w:numPr>
            </w:pPr>
            <w:r>
              <w:t>I am the line cook of the bistro.</w:t>
            </w:r>
          </w:p>
          <w:p w14:paraId="5FCF5019" w14:textId="26DD772E" w:rsidR="00ED2810" w:rsidRDefault="00ED2810" w:rsidP="00ED2810">
            <w:pPr>
              <w:pStyle w:val="ListParagraph"/>
              <w:numPr>
                <w:ilvl w:val="0"/>
                <w:numId w:val="16"/>
              </w:numPr>
            </w:pPr>
            <w:r>
              <w:t>Plating the food before serving.</w:t>
            </w:r>
          </w:p>
        </w:tc>
      </w:tr>
    </w:tbl>
    <w:sdt>
      <w:sdtPr>
        <w:alias w:val="Education:"/>
        <w:tag w:val="Education:"/>
        <w:id w:val="-1908763273"/>
        <w:placeholder>
          <w:docPart w:val="E54EF0A187754CB5B934281AF3EFB9F1"/>
        </w:placeholder>
        <w:temporary/>
        <w:showingPlcHdr/>
        <w15:appearance w15:val="hidden"/>
      </w:sdtPr>
      <w:sdtContent>
        <w:p w14:paraId="601006B9"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50355E6B" w14:textId="77777777" w:rsidTr="00D66A52">
        <w:tc>
          <w:tcPr>
            <w:tcW w:w="9355" w:type="dxa"/>
          </w:tcPr>
          <w:p w14:paraId="61DEC611" w14:textId="27DDF7AA" w:rsidR="001D0BF1" w:rsidRPr="00CF1A49" w:rsidRDefault="0045377D" w:rsidP="001D0BF1">
            <w:pPr>
              <w:pStyle w:val="Heading3"/>
              <w:contextualSpacing w:val="0"/>
            </w:pPr>
            <w:r>
              <w:t>2020-2022</w:t>
            </w:r>
          </w:p>
          <w:p w14:paraId="42A1B1F8" w14:textId="73330922" w:rsidR="0045377D" w:rsidRPr="00CF1A49" w:rsidRDefault="0045377D" w:rsidP="0045377D">
            <w:pPr>
              <w:pStyle w:val="Heading2"/>
              <w:contextualSpacing w:val="0"/>
            </w:pPr>
            <w:r>
              <w:t>humss</w:t>
            </w:r>
            <w:r w:rsidR="001D0BF1" w:rsidRPr="00CF1A49">
              <w:t xml:space="preserve">, </w:t>
            </w:r>
            <w:r>
              <w:rPr>
                <w:rStyle w:val="SubtleReference"/>
              </w:rPr>
              <w:t>carcar central national highschool</w:t>
            </w:r>
          </w:p>
        </w:tc>
      </w:tr>
      <w:tr w:rsidR="00F61DF9" w:rsidRPr="00CF1A49" w14:paraId="35E2F93D" w14:textId="77777777" w:rsidTr="00F61DF9">
        <w:tc>
          <w:tcPr>
            <w:tcW w:w="9355" w:type="dxa"/>
            <w:tcMar>
              <w:top w:w="216" w:type="dxa"/>
            </w:tcMar>
          </w:tcPr>
          <w:p w14:paraId="2A741B38" w14:textId="39169083" w:rsidR="00F61DF9" w:rsidRPr="00CF1A49" w:rsidRDefault="0045377D" w:rsidP="00F61DF9">
            <w:pPr>
              <w:pStyle w:val="Heading3"/>
              <w:contextualSpacing w:val="0"/>
            </w:pPr>
            <w:r>
              <w:t>2023-present</w:t>
            </w:r>
          </w:p>
          <w:p w14:paraId="4917ECC4" w14:textId="5AA6FE94" w:rsidR="00F61DF9" w:rsidRDefault="0045377D" w:rsidP="0045377D">
            <w:pPr>
              <w:pStyle w:val="Heading2"/>
              <w:contextualSpacing w:val="0"/>
            </w:pPr>
            <w:r>
              <w:t>hospitality and management (hrm)</w:t>
            </w:r>
            <w:r w:rsidR="00F61DF9" w:rsidRPr="00CF1A49">
              <w:t xml:space="preserve">, </w:t>
            </w:r>
            <w:r>
              <w:rPr>
                <w:rStyle w:val="SubtleReference"/>
              </w:rPr>
              <w:t>st. cecilia’s college</w:t>
            </w:r>
          </w:p>
        </w:tc>
      </w:tr>
    </w:tbl>
    <w:sdt>
      <w:sdtPr>
        <w:alias w:val="Skills:"/>
        <w:tag w:val="Skills:"/>
        <w:id w:val="-1392877668"/>
        <w:placeholder>
          <w:docPart w:val="2555915472484547A0A71B89532CD9A9"/>
        </w:placeholder>
        <w:temporary/>
        <w:showingPlcHdr/>
        <w15:appearance w15:val="hidden"/>
      </w:sdtPr>
      <w:sdtContent>
        <w:p w14:paraId="5F80716D"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031A8002" w14:textId="77777777" w:rsidTr="00CF1A49">
        <w:tc>
          <w:tcPr>
            <w:tcW w:w="4675" w:type="dxa"/>
          </w:tcPr>
          <w:p w14:paraId="5D8C3B63" w14:textId="37A3BB95" w:rsidR="001E3120" w:rsidRPr="006E1507" w:rsidRDefault="0045377D" w:rsidP="006E1507">
            <w:pPr>
              <w:pStyle w:val="ListBullet"/>
              <w:contextualSpacing w:val="0"/>
            </w:pPr>
            <w:r>
              <w:t>Critical Thinking skills.</w:t>
            </w:r>
          </w:p>
          <w:p w14:paraId="451EC972" w14:textId="77777777" w:rsidR="001F4E6D" w:rsidRDefault="0045377D" w:rsidP="006E1507">
            <w:pPr>
              <w:pStyle w:val="ListBullet"/>
              <w:contextualSpacing w:val="0"/>
            </w:pPr>
            <w:r>
              <w:t>Communication skills.</w:t>
            </w:r>
          </w:p>
          <w:p w14:paraId="28F593D3" w14:textId="77777777" w:rsidR="0045377D" w:rsidRDefault="0045377D" w:rsidP="006E1507">
            <w:pPr>
              <w:pStyle w:val="ListBullet"/>
              <w:contextualSpacing w:val="0"/>
            </w:pPr>
            <w:r>
              <w:t>Leadership skills.</w:t>
            </w:r>
          </w:p>
          <w:p w14:paraId="67CF282B" w14:textId="43DAF933" w:rsidR="00BB1EDD" w:rsidRPr="006E1507" w:rsidRDefault="00736014" w:rsidP="006E1507">
            <w:pPr>
              <w:pStyle w:val="ListBullet"/>
              <w:contextualSpacing w:val="0"/>
            </w:pPr>
            <w:r>
              <w:t xml:space="preserve">Costumer Service </w:t>
            </w:r>
          </w:p>
        </w:tc>
        <w:tc>
          <w:tcPr>
            <w:tcW w:w="4675" w:type="dxa"/>
            <w:tcMar>
              <w:left w:w="360" w:type="dxa"/>
            </w:tcMar>
          </w:tcPr>
          <w:p w14:paraId="5556EEF8" w14:textId="0FA81F88" w:rsidR="001E3120" w:rsidRPr="006E1507" w:rsidRDefault="001E3120" w:rsidP="0045377D">
            <w:pPr>
              <w:pStyle w:val="ListBullet"/>
              <w:numPr>
                <w:ilvl w:val="0"/>
                <w:numId w:val="0"/>
              </w:numPr>
              <w:contextualSpacing w:val="0"/>
            </w:pPr>
          </w:p>
        </w:tc>
      </w:tr>
    </w:tbl>
    <w:sdt>
      <w:sdtPr>
        <w:alias w:val="Activities:"/>
        <w:tag w:val="Activities:"/>
        <w:id w:val="1223332893"/>
        <w:placeholder>
          <w:docPart w:val="9F10A04B44C34E5996111B76D01E52A5"/>
        </w:placeholder>
        <w:temporary/>
        <w:showingPlcHdr/>
        <w15:appearance w15:val="hidden"/>
      </w:sdtPr>
      <w:sdtContent>
        <w:p w14:paraId="2AAD6D06" w14:textId="77777777" w:rsidR="00AD782D" w:rsidRPr="00CF1A49" w:rsidRDefault="0062312F" w:rsidP="0062312F">
          <w:pPr>
            <w:pStyle w:val="Heading1"/>
          </w:pPr>
          <w:r w:rsidRPr="00CF1A49">
            <w:t>Activities</w:t>
          </w:r>
        </w:p>
      </w:sdtContent>
    </w:sdt>
    <w:p w14:paraId="5A3C3DAC" w14:textId="77777777" w:rsidR="00B51D1B" w:rsidRPr="006E1507" w:rsidRDefault="00000000" w:rsidP="006E1507">
      <w:sdt>
        <w:sdtPr>
          <w:alias w:val="Enter activities description:"/>
          <w:tag w:val="Enter activities description:"/>
          <w:id w:val="1367566198"/>
          <w:placeholder>
            <w:docPart w:val="A6B577F86B8F40D9A9B83040B16D4C3E"/>
          </w:placeholder>
          <w:temporary/>
          <w:showingPlcHdr/>
          <w15:appearance w15:val="hidden"/>
        </w:sdtPr>
        <w:sdtContent>
          <w:r w:rsidR="0062312F" w:rsidRPr="00CF1A49">
            <w:t>Use this section to highlight your relevant passions, activities, and how you like to give back. It’s good to include Leadership and volunteer experience</w:t>
          </w:r>
          <w:r w:rsidR="00FD3D13" w:rsidRPr="00CF1A49">
            <w:t>s</w:t>
          </w:r>
          <w:r w:rsidR="0062312F" w:rsidRPr="00CF1A49">
            <w:t xml:space="preserve"> here. Or show off important extras like publications, certifications, languages and more.</w:t>
          </w:r>
        </w:sdtContent>
      </w:sdt>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64C6A" w14:textId="77777777" w:rsidR="00570571" w:rsidRDefault="00570571" w:rsidP="0068194B">
      <w:r>
        <w:separator/>
      </w:r>
    </w:p>
    <w:p w14:paraId="304E40D2" w14:textId="77777777" w:rsidR="00570571" w:rsidRDefault="00570571"/>
    <w:p w14:paraId="4519889D" w14:textId="77777777" w:rsidR="00570571" w:rsidRDefault="00570571"/>
  </w:endnote>
  <w:endnote w:type="continuationSeparator" w:id="0">
    <w:p w14:paraId="6E7B1DAB" w14:textId="77777777" w:rsidR="00570571" w:rsidRDefault="00570571" w:rsidP="0068194B">
      <w:r>
        <w:continuationSeparator/>
      </w:r>
    </w:p>
    <w:p w14:paraId="042E147F" w14:textId="77777777" w:rsidR="00570571" w:rsidRDefault="00570571"/>
    <w:p w14:paraId="76D50AD9" w14:textId="77777777" w:rsidR="00570571" w:rsidRDefault="00570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48DE235F"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746CC" w14:textId="77777777" w:rsidR="00570571" w:rsidRDefault="00570571" w:rsidP="0068194B">
      <w:r>
        <w:separator/>
      </w:r>
    </w:p>
    <w:p w14:paraId="7603FBE3" w14:textId="77777777" w:rsidR="00570571" w:rsidRDefault="00570571"/>
    <w:p w14:paraId="11E3365E" w14:textId="77777777" w:rsidR="00570571" w:rsidRDefault="00570571"/>
  </w:footnote>
  <w:footnote w:type="continuationSeparator" w:id="0">
    <w:p w14:paraId="03DC2113" w14:textId="77777777" w:rsidR="00570571" w:rsidRDefault="00570571" w:rsidP="0068194B">
      <w:r>
        <w:continuationSeparator/>
      </w:r>
    </w:p>
    <w:p w14:paraId="2EED8722" w14:textId="77777777" w:rsidR="00570571" w:rsidRDefault="00570571"/>
    <w:p w14:paraId="6965E3CA" w14:textId="77777777" w:rsidR="00570571" w:rsidRDefault="00570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E473"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6EAD50CD" wp14:editId="0A01BA11">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1D7976F3"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56369E3"/>
    <w:multiLevelType w:val="hybridMultilevel"/>
    <w:tmpl w:val="F6E6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E1D7E3F"/>
    <w:multiLevelType w:val="hybridMultilevel"/>
    <w:tmpl w:val="0536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75DCE"/>
    <w:multiLevelType w:val="hybridMultilevel"/>
    <w:tmpl w:val="BE3C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0242488">
    <w:abstractNumId w:val="9"/>
  </w:num>
  <w:num w:numId="2" w16cid:durableId="1214120124">
    <w:abstractNumId w:val="8"/>
  </w:num>
  <w:num w:numId="3" w16cid:durableId="1922987756">
    <w:abstractNumId w:val="7"/>
  </w:num>
  <w:num w:numId="4" w16cid:durableId="232199339">
    <w:abstractNumId w:val="6"/>
  </w:num>
  <w:num w:numId="5" w16cid:durableId="805440391">
    <w:abstractNumId w:val="11"/>
  </w:num>
  <w:num w:numId="6" w16cid:durableId="1095518844">
    <w:abstractNumId w:val="3"/>
  </w:num>
  <w:num w:numId="7" w16cid:durableId="2064938169">
    <w:abstractNumId w:val="12"/>
  </w:num>
  <w:num w:numId="8" w16cid:durableId="953944795">
    <w:abstractNumId w:val="2"/>
  </w:num>
  <w:num w:numId="9" w16cid:durableId="1360815235">
    <w:abstractNumId w:val="13"/>
  </w:num>
  <w:num w:numId="10" w16cid:durableId="498271490">
    <w:abstractNumId w:val="5"/>
  </w:num>
  <w:num w:numId="11" w16cid:durableId="122122333">
    <w:abstractNumId w:val="4"/>
  </w:num>
  <w:num w:numId="12" w16cid:durableId="81683749">
    <w:abstractNumId w:val="1"/>
  </w:num>
  <w:num w:numId="13" w16cid:durableId="1900821081">
    <w:abstractNumId w:val="0"/>
  </w:num>
  <w:num w:numId="14" w16cid:durableId="893590360">
    <w:abstractNumId w:val="14"/>
  </w:num>
  <w:num w:numId="15" w16cid:durableId="962269998">
    <w:abstractNumId w:val="10"/>
  </w:num>
  <w:num w:numId="16" w16cid:durableId="1447855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D8"/>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011D"/>
    <w:rsid w:val="00336056"/>
    <w:rsid w:val="003544E1"/>
    <w:rsid w:val="00366398"/>
    <w:rsid w:val="003A0632"/>
    <w:rsid w:val="003A30E5"/>
    <w:rsid w:val="003A6ADF"/>
    <w:rsid w:val="003B5928"/>
    <w:rsid w:val="003D380F"/>
    <w:rsid w:val="003E160D"/>
    <w:rsid w:val="003F1D5F"/>
    <w:rsid w:val="00405128"/>
    <w:rsid w:val="00406CFF"/>
    <w:rsid w:val="00416B25"/>
    <w:rsid w:val="0041793A"/>
    <w:rsid w:val="00420592"/>
    <w:rsid w:val="004319E0"/>
    <w:rsid w:val="00437E8C"/>
    <w:rsid w:val="00440225"/>
    <w:rsid w:val="0045377D"/>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0571"/>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96E95"/>
    <w:rsid w:val="006A1962"/>
    <w:rsid w:val="006B5D48"/>
    <w:rsid w:val="006B7D7B"/>
    <w:rsid w:val="006C1A5E"/>
    <w:rsid w:val="006E1507"/>
    <w:rsid w:val="00712D8B"/>
    <w:rsid w:val="007273B7"/>
    <w:rsid w:val="00733E0A"/>
    <w:rsid w:val="00736014"/>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A52D8"/>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1EDD"/>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D2810"/>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32D07"/>
  <w15:chartTrackingRefBased/>
  <w15:docId w15:val="{7C9B6F92-AE29-46DB-B2FF-21E098B7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glossaryDocument" Target="glossary/document.xml" /><Relationship Id="rId4" Type="http://schemas.openxmlformats.org/officeDocument/2006/relationships/webSettings" Target="webSetting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ayan\AppData\Roaming\Microsoft\Templates\Modern%20chronological%20resume.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3DFE97E73D48D89276AEA8113AB3CD"/>
        <w:category>
          <w:name w:val="General"/>
          <w:gallery w:val="placeholder"/>
        </w:category>
        <w:types>
          <w:type w:val="bbPlcHdr"/>
        </w:types>
        <w:behaviors>
          <w:behavior w:val="content"/>
        </w:behaviors>
        <w:guid w:val="{9CF91A47-EEF3-4CA8-B3E1-DEB4AB1AE0CC}"/>
      </w:docPartPr>
      <w:docPartBody>
        <w:p w:rsidR="00726D0E" w:rsidRDefault="0018004A">
          <w:pPr>
            <w:pStyle w:val="423DFE97E73D48D89276AEA8113AB3CD"/>
          </w:pPr>
          <w:r w:rsidRPr="00CF1A49">
            <w:t>·</w:t>
          </w:r>
        </w:p>
      </w:docPartBody>
    </w:docPart>
    <w:docPart>
      <w:docPartPr>
        <w:name w:val="DD7287415EA74A2282F9D951B46DBFEF"/>
        <w:category>
          <w:name w:val="General"/>
          <w:gallery w:val="placeholder"/>
        </w:category>
        <w:types>
          <w:type w:val="bbPlcHdr"/>
        </w:types>
        <w:behaviors>
          <w:behavior w:val="content"/>
        </w:behaviors>
        <w:guid w:val="{BC65DF5C-3F66-4AE6-8E35-48EBFA0DB5BD}"/>
      </w:docPartPr>
      <w:docPartBody>
        <w:p w:rsidR="00726D0E" w:rsidRDefault="0018004A">
          <w:pPr>
            <w:pStyle w:val="DD7287415EA74A2282F9D951B46DBFEF"/>
          </w:pPr>
          <w:r w:rsidRPr="00CF1A49">
            <w:t>Experience</w:t>
          </w:r>
        </w:p>
      </w:docPartBody>
    </w:docPart>
    <w:docPart>
      <w:docPartPr>
        <w:name w:val="E54EF0A187754CB5B934281AF3EFB9F1"/>
        <w:category>
          <w:name w:val="General"/>
          <w:gallery w:val="placeholder"/>
        </w:category>
        <w:types>
          <w:type w:val="bbPlcHdr"/>
        </w:types>
        <w:behaviors>
          <w:behavior w:val="content"/>
        </w:behaviors>
        <w:guid w:val="{CCFFC077-A6EC-43C2-9385-6BF87FC0FDCF}"/>
      </w:docPartPr>
      <w:docPartBody>
        <w:p w:rsidR="00726D0E" w:rsidRDefault="0018004A">
          <w:pPr>
            <w:pStyle w:val="E54EF0A187754CB5B934281AF3EFB9F1"/>
          </w:pPr>
          <w:r w:rsidRPr="00CF1A49">
            <w:t>Education</w:t>
          </w:r>
        </w:p>
      </w:docPartBody>
    </w:docPart>
    <w:docPart>
      <w:docPartPr>
        <w:name w:val="2555915472484547A0A71B89532CD9A9"/>
        <w:category>
          <w:name w:val="General"/>
          <w:gallery w:val="placeholder"/>
        </w:category>
        <w:types>
          <w:type w:val="bbPlcHdr"/>
        </w:types>
        <w:behaviors>
          <w:behavior w:val="content"/>
        </w:behaviors>
        <w:guid w:val="{09556CD4-40D6-4476-9204-1247BE829A46}"/>
      </w:docPartPr>
      <w:docPartBody>
        <w:p w:rsidR="00726D0E" w:rsidRDefault="0018004A">
          <w:pPr>
            <w:pStyle w:val="2555915472484547A0A71B89532CD9A9"/>
          </w:pPr>
          <w:r w:rsidRPr="00CF1A49">
            <w:t>Skills</w:t>
          </w:r>
        </w:p>
      </w:docPartBody>
    </w:docPart>
    <w:docPart>
      <w:docPartPr>
        <w:name w:val="9F10A04B44C34E5996111B76D01E52A5"/>
        <w:category>
          <w:name w:val="General"/>
          <w:gallery w:val="placeholder"/>
        </w:category>
        <w:types>
          <w:type w:val="bbPlcHdr"/>
        </w:types>
        <w:behaviors>
          <w:behavior w:val="content"/>
        </w:behaviors>
        <w:guid w:val="{D5966CF4-9569-475F-8BF6-C3C07F0AE20D}"/>
      </w:docPartPr>
      <w:docPartBody>
        <w:p w:rsidR="00726D0E" w:rsidRDefault="0018004A">
          <w:pPr>
            <w:pStyle w:val="9F10A04B44C34E5996111B76D01E52A5"/>
          </w:pPr>
          <w:r w:rsidRPr="00CF1A49">
            <w:t>Activities</w:t>
          </w:r>
        </w:p>
      </w:docPartBody>
    </w:docPart>
    <w:docPart>
      <w:docPartPr>
        <w:name w:val="A6B577F86B8F40D9A9B83040B16D4C3E"/>
        <w:category>
          <w:name w:val="General"/>
          <w:gallery w:val="placeholder"/>
        </w:category>
        <w:types>
          <w:type w:val="bbPlcHdr"/>
        </w:types>
        <w:behaviors>
          <w:behavior w:val="content"/>
        </w:behaviors>
        <w:guid w:val="{E71B440F-1C25-43C5-9BA2-ECE9D06EA99C}"/>
      </w:docPartPr>
      <w:docPartBody>
        <w:p w:rsidR="00726D0E" w:rsidRDefault="0018004A">
          <w:pPr>
            <w:pStyle w:val="A6B577F86B8F40D9A9B83040B16D4C3E"/>
          </w:pPr>
          <w:r w:rsidRPr="00CF1A49">
            <w:t>Use this section to highlight your relevant passions, activities, and how you like to give back. It’s good to include Leadership and volunteer experiences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4A"/>
    <w:rsid w:val="0018004A"/>
    <w:rsid w:val="002C0926"/>
    <w:rsid w:val="0072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423DFE97E73D48D89276AEA8113AB3CD">
    <w:name w:val="423DFE97E73D48D89276AEA8113AB3CD"/>
  </w:style>
  <w:style w:type="paragraph" w:customStyle="1" w:styleId="DD7287415EA74A2282F9D951B46DBFEF">
    <w:name w:val="DD7287415EA74A2282F9D951B46DBFEF"/>
  </w:style>
  <w:style w:type="character" w:styleId="SubtleReference">
    <w:name w:val="Subtle Reference"/>
    <w:basedOn w:val="DefaultParagraphFont"/>
    <w:uiPriority w:val="10"/>
    <w:qFormat/>
    <w:rPr>
      <w:b/>
      <w:caps w:val="0"/>
      <w:smallCaps/>
      <w:color w:val="595959" w:themeColor="text1" w:themeTint="A6"/>
    </w:rPr>
  </w:style>
  <w:style w:type="paragraph" w:customStyle="1" w:styleId="E54EF0A187754CB5B934281AF3EFB9F1">
    <w:name w:val="E54EF0A187754CB5B934281AF3EFB9F1"/>
  </w:style>
  <w:style w:type="paragraph" w:customStyle="1" w:styleId="2555915472484547A0A71B89532CD9A9">
    <w:name w:val="2555915472484547A0A71B89532CD9A9"/>
  </w:style>
  <w:style w:type="paragraph" w:customStyle="1" w:styleId="9F10A04B44C34E5996111B76D01E52A5">
    <w:name w:val="9F10A04B44C34E5996111B76D01E52A5"/>
  </w:style>
  <w:style w:type="paragraph" w:customStyle="1" w:styleId="A6B577F86B8F40D9A9B83040B16D4C3E">
    <w:name w:val="A6B577F86B8F40D9A9B83040B16D4C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Modern%20chronological%20resume.dotx</Template>
  <TotalTime>13</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kabayan</dc:creator>
  <cp:keywords/>
  <dc:description/>
  <cp:lastModifiedBy>delapenaedmar9@gmail.com</cp:lastModifiedBy>
  <cp:revision>5</cp:revision>
  <dcterms:created xsi:type="dcterms:W3CDTF">2024-11-09T08:53:00Z</dcterms:created>
  <dcterms:modified xsi:type="dcterms:W3CDTF">2024-11-09T10:26:00Z</dcterms:modified>
  <cp:category/>
</cp:coreProperties>
</file>